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418B" w14:textId="22412BF7" w:rsidR="007B263A" w:rsidRDefault="007B263A" w:rsidP="007B263A">
      <w:pPr>
        <w:jc w:val="center"/>
      </w:pPr>
      <w:r>
        <w:rPr>
          <w:rFonts w:hint="eastAsia"/>
        </w:rPr>
        <w:t>部会活動の申請書</w:t>
      </w:r>
    </w:p>
    <w:p w14:paraId="395F3B27" w14:textId="77777777" w:rsidR="007B263A" w:rsidRDefault="007B263A" w:rsidP="007B263A"/>
    <w:p w14:paraId="156D0FDA" w14:textId="77777777" w:rsidR="007B263A" w:rsidRDefault="007B263A" w:rsidP="007B263A">
      <w:r>
        <w:rPr>
          <w:rFonts w:hint="eastAsia"/>
        </w:rPr>
        <w:t xml:space="preserve">　</w:t>
      </w:r>
      <w:r>
        <w:rPr>
          <w:rFonts w:hint="eastAsia"/>
        </w:rPr>
        <w:t>20</w:t>
      </w:r>
      <w:r>
        <w:rPr>
          <w:rFonts w:hint="eastAsia"/>
        </w:rPr>
        <w:t>＊＊年度の部会活動を実施したく、下記の通り</w:t>
      </w:r>
      <w:commentRangeStart w:id="0"/>
      <w:r>
        <w:rPr>
          <w:rFonts w:hint="eastAsia"/>
        </w:rPr>
        <w:t>申請します。</w:t>
      </w:r>
      <w:commentRangeEnd w:id="0"/>
      <w:r>
        <w:rPr>
          <w:rStyle w:val="a3"/>
        </w:rPr>
        <w:commentReference w:id="0"/>
      </w:r>
      <w:r>
        <w:rPr>
          <w:rFonts w:hint="eastAsia"/>
        </w:rPr>
        <w:t xml:space="preserve"> </w:t>
      </w:r>
    </w:p>
    <w:p w14:paraId="1405D904" w14:textId="77777777" w:rsidR="007B263A" w:rsidRDefault="007B263A" w:rsidP="007B263A"/>
    <w:p w14:paraId="3F63387C" w14:textId="77777777" w:rsidR="007B263A" w:rsidRDefault="007B263A" w:rsidP="007B263A">
      <w:pPr>
        <w:jc w:val="right"/>
      </w:pPr>
      <w:r>
        <w:rPr>
          <w:rFonts w:hint="eastAsia"/>
        </w:rPr>
        <w:t>20</w:t>
      </w:r>
      <w:r>
        <w:rPr>
          <w:rFonts w:hint="eastAsia"/>
        </w:rPr>
        <w:t>＊＊年＊＊月＊＊日</w:t>
      </w:r>
    </w:p>
    <w:p w14:paraId="5C7AB234" w14:textId="77777777" w:rsidR="007B263A" w:rsidRDefault="007B263A" w:rsidP="007B263A">
      <w:pPr>
        <w:jc w:val="right"/>
      </w:pPr>
      <w:r>
        <w:rPr>
          <w:rFonts w:hint="eastAsia"/>
        </w:rPr>
        <w:t>代表者氏名　○○○○</w:t>
      </w:r>
    </w:p>
    <w:p w14:paraId="6A1367D4" w14:textId="77777777" w:rsidR="007B263A" w:rsidRDefault="007B263A" w:rsidP="007B263A">
      <w:pPr>
        <w:jc w:val="right"/>
      </w:pPr>
      <w:r>
        <w:rPr>
          <w:rFonts w:hint="eastAsia"/>
        </w:rPr>
        <w:t>所属・職名　○○○○</w:t>
      </w:r>
    </w:p>
    <w:p w14:paraId="05832249" w14:textId="77777777" w:rsidR="007B263A" w:rsidRDefault="007B263A" w:rsidP="007B263A">
      <w:pPr>
        <w:jc w:val="right"/>
      </w:pPr>
      <w:r>
        <w:rPr>
          <w:rFonts w:hint="eastAsia"/>
        </w:rPr>
        <w:t>連絡メールアドレス：＊＊＊＠＊＊＊</w:t>
      </w:r>
    </w:p>
    <w:p w14:paraId="12C6FE13" w14:textId="77777777" w:rsidR="007B263A" w:rsidRDefault="007B263A" w:rsidP="007B263A"/>
    <w:p w14:paraId="770DD12D" w14:textId="77777777" w:rsidR="007B263A" w:rsidRDefault="007B263A" w:rsidP="007B263A"/>
    <w:p w14:paraId="681EA6FA" w14:textId="77777777" w:rsidR="007B263A" w:rsidRDefault="007B263A" w:rsidP="007B263A">
      <w:pPr>
        <w:jc w:val="center"/>
      </w:pPr>
      <w:r>
        <w:rPr>
          <w:rFonts w:hint="eastAsia"/>
        </w:rPr>
        <w:t>―記―</w:t>
      </w:r>
    </w:p>
    <w:p w14:paraId="7AF8B9EE" w14:textId="77777777" w:rsidR="007B263A" w:rsidRDefault="007B263A" w:rsidP="007B263A"/>
    <w:p w14:paraId="3301DBFE" w14:textId="77777777" w:rsidR="007B263A" w:rsidRDefault="007B263A" w:rsidP="007B263A"/>
    <w:p w14:paraId="696174EA" w14:textId="77777777" w:rsidR="007B263A" w:rsidRDefault="007B263A" w:rsidP="007B263A">
      <w:r>
        <w:rPr>
          <w:rFonts w:hint="eastAsia"/>
        </w:rPr>
        <w:t>1</w:t>
      </w:r>
      <w:r>
        <w:rPr>
          <w:rFonts w:hint="eastAsia"/>
        </w:rPr>
        <w:t>．部会名</w:t>
      </w:r>
    </w:p>
    <w:p w14:paraId="5ACF2673" w14:textId="77777777" w:rsidR="007B263A" w:rsidRDefault="007B263A" w:rsidP="007B263A"/>
    <w:p w14:paraId="5802E3C4" w14:textId="3940656B" w:rsidR="007B263A" w:rsidRDefault="007B263A" w:rsidP="007B263A">
      <w:r>
        <w:rPr>
          <w:rFonts w:hint="eastAsia"/>
        </w:rPr>
        <w:t>2</w:t>
      </w:r>
      <w:r>
        <w:rPr>
          <w:rFonts w:hint="eastAsia"/>
        </w:rPr>
        <w:t>．</w:t>
      </w:r>
      <w:commentRangeStart w:id="1"/>
      <w:r>
        <w:rPr>
          <w:rFonts w:hint="eastAsia"/>
        </w:rPr>
        <w:t>活動目的</w:t>
      </w:r>
      <w:commentRangeEnd w:id="1"/>
      <w:r>
        <w:rPr>
          <w:rStyle w:val="a3"/>
        </w:rPr>
        <w:commentReference w:id="1"/>
      </w:r>
    </w:p>
    <w:p w14:paraId="01E8B5D1" w14:textId="77777777" w:rsidR="007B263A" w:rsidRDefault="007B263A" w:rsidP="007B263A"/>
    <w:p w14:paraId="5793BDB5" w14:textId="3C0DA1AD" w:rsidR="007B263A" w:rsidRDefault="007B263A" w:rsidP="007B263A">
      <w:r>
        <w:rPr>
          <w:rFonts w:hint="eastAsia"/>
        </w:rPr>
        <w:t>3</w:t>
      </w:r>
      <w:r>
        <w:rPr>
          <w:rFonts w:hint="eastAsia"/>
        </w:rPr>
        <w:t>．活動内容</w:t>
      </w:r>
    </w:p>
    <w:p w14:paraId="0F2EA8BE" w14:textId="77777777" w:rsidR="00694134" w:rsidRDefault="00694134" w:rsidP="007B263A"/>
    <w:p w14:paraId="4BD69DB5" w14:textId="0BCEF1A9" w:rsidR="00694134" w:rsidRDefault="00694134" w:rsidP="007B263A">
      <w:pPr>
        <w:rPr>
          <w:rFonts w:hint="eastAsia"/>
        </w:rPr>
      </w:pPr>
      <w:r>
        <w:t xml:space="preserve">4.  </w:t>
      </w:r>
      <w:r>
        <w:rPr>
          <w:rFonts w:hint="eastAsia"/>
        </w:rPr>
        <w:t>3</w:t>
      </w:r>
      <w:r>
        <w:rPr>
          <w:rFonts w:hint="eastAsia"/>
        </w:rPr>
        <w:t>年間の年次計画</w:t>
      </w:r>
    </w:p>
    <w:p w14:paraId="59E1BE18" w14:textId="77777777" w:rsidR="007B263A" w:rsidRDefault="007B263A" w:rsidP="007B263A"/>
    <w:p w14:paraId="44467A6E" w14:textId="7781983E" w:rsidR="007B263A" w:rsidRDefault="00694134" w:rsidP="007B263A">
      <w:r>
        <w:t>5</w:t>
      </w:r>
      <w:r w:rsidR="007B263A">
        <w:rPr>
          <w:rFonts w:hint="eastAsia"/>
        </w:rPr>
        <w:t>．部会の主な構成メンバー（代表、幹事（最大</w:t>
      </w:r>
      <w:r w:rsidR="007B263A">
        <w:rPr>
          <w:rFonts w:hint="eastAsia"/>
        </w:rPr>
        <w:t>3</w:t>
      </w:r>
      <w:r w:rsidR="007B263A">
        <w:rPr>
          <w:rFonts w:hint="eastAsia"/>
        </w:rPr>
        <w:t>名））</w:t>
      </w:r>
    </w:p>
    <w:p w14:paraId="5ED3B463" w14:textId="77777777" w:rsidR="007B263A" w:rsidRDefault="007B263A" w:rsidP="007B263A"/>
    <w:p w14:paraId="7ABC1F6A" w14:textId="2B9A86B8" w:rsidR="007B263A" w:rsidRDefault="00694134" w:rsidP="007B263A">
      <w:r>
        <w:t>6</w:t>
      </w:r>
      <w:r w:rsidR="007B263A">
        <w:rPr>
          <w:rFonts w:hint="eastAsia"/>
        </w:rPr>
        <w:t>．</w:t>
      </w:r>
      <w:commentRangeStart w:id="2"/>
      <w:r w:rsidR="007B263A">
        <w:rPr>
          <w:rFonts w:hint="eastAsia"/>
        </w:rPr>
        <w:t>予測される支出・補助金の使途とその金額（概算）</w:t>
      </w:r>
      <w:r w:rsidR="007B263A">
        <w:rPr>
          <w:rFonts w:hint="eastAsia"/>
        </w:rPr>
        <w:t xml:space="preserve"> </w:t>
      </w:r>
      <w:commentRangeEnd w:id="2"/>
      <w:r w:rsidR="007B263A">
        <w:rPr>
          <w:rStyle w:val="a3"/>
        </w:rPr>
        <w:commentReference w:id="2"/>
      </w:r>
    </w:p>
    <w:p w14:paraId="1E0E2377" w14:textId="77777777" w:rsidR="007B263A" w:rsidRDefault="007B263A" w:rsidP="007B263A"/>
    <w:p w14:paraId="1F734CBF" w14:textId="77777777" w:rsidR="007B263A" w:rsidRDefault="007B263A" w:rsidP="007B263A"/>
    <w:p w14:paraId="482DE7F6" w14:textId="2553FDED" w:rsidR="006A6622" w:rsidRDefault="007B263A" w:rsidP="007B263A">
      <w:pPr>
        <w:jc w:val="right"/>
      </w:pPr>
      <w:r>
        <w:rPr>
          <w:rFonts w:hint="eastAsia"/>
        </w:rPr>
        <w:t>以上</w:t>
      </w:r>
    </w:p>
    <w:sectPr w:rsidR="006A6622">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部会運営委員会" w:date="2021-04-27T21:04:00Z" w:initials="T">
    <w:p w14:paraId="279D80C0" w14:textId="56D738FB" w:rsidR="007B263A" w:rsidRDefault="007B263A" w:rsidP="007B263A">
      <w:pPr>
        <w:pStyle w:val="a4"/>
      </w:pPr>
      <w:r>
        <w:rPr>
          <w:rStyle w:val="a3"/>
        </w:rPr>
        <w:annotationRef/>
      </w:r>
      <w:r>
        <w:rPr>
          <w:rFonts w:hint="eastAsia"/>
        </w:rPr>
        <w:t>申請に際しては学会ウェブサイトで「部会運営細則」をご覧ください。</w:t>
      </w:r>
    </w:p>
    <w:p w14:paraId="5B34CADF" w14:textId="6061061D" w:rsidR="007B263A" w:rsidRDefault="007B263A" w:rsidP="007B263A">
      <w:pPr>
        <w:pStyle w:val="a4"/>
      </w:pPr>
      <w:r>
        <w:rPr>
          <w:rFonts w:hint="eastAsia"/>
        </w:rPr>
        <w:t>活動継続を希望する申請の場合は、前年度までの活動内容を踏まえ、継続・発展させる内容を以下に記述してください。</w:t>
      </w:r>
    </w:p>
  </w:comment>
  <w:comment w:id="1" w:author="部会運営委員会" w:date="2021-04-27T21:04:00Z" w:initials="T">
    <w:p w14:paraId="37C91BFC" w14:textId="77777777" w:rsidR="00BF0C4B" w:rsidRDefault="007B263A" w:rsidP="00BF0C4B">
      <w:pPr>
        <w:jc w:val="left"/>
      </w:pPr>
      <w:r>
        <w:rPr>
          <w:rStyle w:val="a3"/>
        </w:rPr>
        <w:annotationRef/>
      </w:r>
      <w:r w:rsidR="00BF0C4B">
        <w:rPr>
          <w:rFonts w:hint="eastAsia"/>
        </w:rPr>
        <w:t>自分たちが実施したい活動を学会名義で行うための部会ではなく、学会の中の部会として活動することの意味、必要性も含めて記述してください。申請される活動を学会活動の一部と認めることによって、学会全体の会員にはどのようなメリットがあるのかを記述してください。また、部会活動と重なる内容の他事業での活動を実施する場合には、それら複数の活動の関係を整理して説明してください。承認期間は</w:t>
      </w:r>
      <w:r w:rsidR="00BF0C4B">
        <w:rPr>
          <w:rFonts w:hint="eastAsia"/>
        </w:rPr>
        <w:t>3</w:t>
      </w:r>
      <w:r w:rsidR="00BF0C4B">
        <w:rPr>
          <w:rFonts w:hint="eastAsia"/>
        </w:rPr>
        <w:t>年間であるため、</w:t>
      </w:r>
      <w:r w:rsidR="00BF0C4B">
        <w:rPr>
          <w:rFonts w:hint="eastAsia"/>
        </w:rPr>
        <w:t>3</w:t>
      </w:r>
      <w:r w:rsidR="00BF0C4B">
        <w:rPr>
          <w:rFonts w:hint="eastAsia"/>
        </w:rPr>
        <w:t>年間の活動計画を具体的に記載してください。もし</w:t>
      </w:r>
      <w:r w:rsidR="00BF0C4B">
        <w:rPr>
          <w:rFonts w:hint="eastAsia"/>
        </w:rPr>
        <w:t>3</w:t>
      </w:r>
      <w:r w:rsidR="00BF0C4B">
        <w:rPr>
          <w:rFonts w:hint="eastAsia"/>
        </w:rPr>
        <w:t>年間の承認期間が不要な場合はその旨を記載してください。</w:t>
      </w:r>
    </w:p>
  </w:comment>
  <w:comment w:id="2" w:author="部会運営委員会" w:date="2021-04-27T21:05:00Z" w:initials="T">
    <w:p w14:paraId="0D9E13DF" w14:textId="7CAB55E6" w:rsidR="007B263A" w:rsidRPr="007B263A" w:rsidRDefault="007B263A" w:rsidP="007B263A">
      <w:pPr>
        <w:pStyle w:val="a4"/>
        <w:rPr>
          <w:rFonts w:ascii="ＭＳ 明朝" w:hAnsi="ＭＳ 明朝" w:cs="Century"/>
          <w:kern w:val="0"/>
          <w:sz w:val="20"/>
          <w:szCs w:val="20"/>
        </w:rPr>
      </w:pPr>
      <w:r>
        <w:rPr>
          <w:rStyle w:val="a3"/>
        </w:rPr>
        <w:annotationRef/>
      </w:r>
      <w:r w:rsidRPr="007B263A">
        <w:rPr>
          <w:rFonts w:ascii="ＭＳ 明朝" w:hAnsi="ＭＳ 明朝" w:cs="Century"/>
          <w:kern w:val="0"/>
          <w:sz w:val="20"/>
          <w:szCs w:val="20"/>
        </w:rPr>
        <w:t>1年間に最大10万円の補助金が支出されます。</w:t>
      </w:r>
      <w:r w:rsidRPr="007B263A">
        <w:rPr>
          <w:rFonts w:ascii="ＭＳ 明朝" w:hAnsi="ＭＳ 明朝" w:cs="Century" w:hint="eastAsia"/>
          <w:kern w:val="0"/>
          <w:sz w:val="20"/>
          <w:szCs w:val="20"/>
        </w:rPr>
        <w:t>万円単位で最大10万円の範囲で記載してください（ただし補助金の申請はしないことも可）。</w:t>
      </w:r>
      <w:r w:rsidRPr="007B263A">
        <w:rPr>
          <w:rFonts w:ascii="ＭＳ 明朝" w:hAnsi="ＭＳ 明朝" w:cs="Century"/>
          <w:kern w:val="0"/>
          <w:sz w:val="20"/>
          <w:szCs w:val="20"/>
        </w:rPr>
        <w:t>一般的な競争的資金のように使い切る必要はなく、節約に努めてください。部会活動のために実質的に必要不可欠である使途にのみ補助金の使用が認められます。なお、学会会員の交通費・謝金は使途として認められません。具体的な使途で迷われた場合には、実際に活動が始まった後で、適宜お問合せください。</w:t>
      </w:r>
    </w:p>
    <w:p w14:paraId="3F7E698A" w14:textId="24887EB0" w:rsidR="007B263A" w:rsidRPr="007B263A" w:rsidRDefault="007B263A" w:rsidP="007B263A">
      <w:pPr>
        <w:rPr>
          <w:rFonts w:eastAsiaTheme="minorEastAsia" w:cs="Century"/>
          <w:kern w:val="0"/>
          <w:sz w:val="20"/>
          <w:szCs w:val="20"/>
        </w:rPr>
      </w:pPr>
      <w:r w:rsidRPr="007B263A">
        <w:rPr>
          <w:rFonts w:ascii="ＭＳ 明朝" w:hAnsi="ＭＳ 明朝" w:cs="Century"/>
          <w:kern w:val="0"/>
          <w:sz w:val="20"/>
          <w:szCs w:val="20"/>
        </w:rPr>
        <w:t>補助金の支払いには、部会終了後（1年後）に「部会活動の最終報告書」の提出とともに、ご請求を頂きますので、できれば特定の方がまとめて立替払いをするようご協力ください。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34CADF" w15:done="0"/>
  <w15:commentEx w15:paraId="37C91BFC" w15:done="0"/>
  <w15:commentEx w15:paraId="3F7E69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32FAC4" w16cex:dateUtc="2021-04-27T12:04:00Z"/>
  <w16cex:commentExtensible w16cex:durableId="2432FAEF" w16cex:dateUtc="2021-04-27T12:04:00Z"/>
  <w16cex:commentExtensible w16cex:durableId="2432FB20" w16cex:dateUtc="2021-04-27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34CADF" w16cid:durableId="2432FAC4"/>
  <w16cid:commentId w16cid:paraId="37C91BFC" w16cid:durableId="2432FAEF"/>
  <w16cid:commentId w16cid:paraId="3F7E698A" w16cid:durableId="2432FB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DCFE" w14:textId="77777777" w:rsidR="00ED262E" w:rsidRDefault="00ED262E" w:rsidP="007B263A">
      <w:r>
        <w:separator/>
      </w:r>
    </w:p>
  </w:endnote>
  <w:endnote w:type="continuationSeparator" w:id="0">
    <w:p w14:paraId="55D37429" w14:textId="77777777" w:rsidR="00ED262E" w:rsidRDefault="00ED262E" w:rsidP="007B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9CF1" w14:textId="77777777" w:rsidR="00712492" w:rsidRDefault="0071249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F472" w14:textId="77777777" w:rsidR="00712492" w:rsidRDefault="0071249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1C9B" w14:textId="77777777" w:rsidR="00712492" w:rsidRDefault="007124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7CEC" w14:textId="77777777" w:rsidR="00ED262E" w:rsidRDefault="00ED262E" w:rsidP="007B263A">
      <w:r>
        <w:separator/>
      </w:r>
    </w:p>
  </w:footnote>
  <w:footnote w:type="continuationSeparator" w:id="0">
    <w:p w14:paraId="771DE26B" w14:textId="77777777" w:rsidR="00ED262E" w:rsidRDefault="00ED262E" w:rsidP="007B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5BD" w14:textId="77777777" w:rsidR="00712492" w:rsidRDefault="0071249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71FF" w14:textId="4068B849" w:rsidR="007B263A" w:rsidRDefault="00BF0C4B">
    <w:pPr>
      <w:pStyle w:val="a8"/>
    </w:pPr>
    <w:r>
      <w:rPr>
        <w:rFonts w:hint="eastAsia"/>
      </w:rPr>
      <w:t>第二</w:t>
    </w:r>
    <w:r w:rsidR="007B263A">
      <w:rPr>
        <w:rFonts w:hint="eastAsia"/>
      </w:rPr>
      <w:t>版（</w:t>
    </w:r>
    <w:r w:rsidR="007B263A">
      <w:rPr>
        <w:rFonts w:hint="eastAsia"/>
      </w:rPr>
      <w:t>202</w:t>
    </w:r>
    <w:r>
      <w:t>4</w:t>
    </w:r>
    <w:r w:rsidR="007B263A">
      <w:rPr>
        <w:rFonts w:hint="eastAsia"/>
      </w:rPr>
      <w:t>年</w:t>
    </w:r>
    <w:r>
      <w:t>9</w:t>
    </w:r>
    <w:r w:rsidR="007B263A">
      <w:rPr>
        <w:rFonts w:hint="eastAsia"/>
      </w:rPr>
      <w:t>月</w:t>
    </w:r>
    <w:r>
      <w:t>1</w:t>
    </w:r>
    <w:r w:rsidR="007B263A">
      <w:rPr>
        <w:rFonts w:hint="eastAsia"/>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A683" w14:textId="77777777" w:rsidR="00712492" w:rsidRDefault="00712492">
    <w:pPr>
      <w:pStyle w:val="a8"/>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部会運営委員会">
    <w15:presenceInfo w15:providerId="None" w15:userId="部会運営委員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63A"/>
    <w:rsid w:val="000C7BD1"/>
    <w:rsid w:val="001913D2"/>
    <w:rsid w:val="001F0A45"/>
    <w:rsid w:val="005533C4"/>
    <w:rsid w:val="00694134"/>
    <w:rsid w:val="006A6622"/>
    <w:rsid w:val="0071128B"/>
    <w:rsid w:val="00712492"/>
    <w:rsid w:val="007B263A"/>
    <w:rsid w:val="00B32C46"/>
    <w:rsid w:val="00B56238"/>
    <w:rsid w:val="00BC3536"/>
    <w:rsid w:val="00BF0C4B"/>
    <w:rsid w:val="00C07CFD"/>
    <w:rsid w:val="00ED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39286"/>
  <w15:chartTrackingRefBased/>
  <w15:docId w15:val="{EAFF8EF2-4FE1-4C8C-A0D5-E2BC352D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B263A"/>
    <w:rPr>
      <w:sz w:val="18"/>
      <w:szCs w:val="18"/>
    </w:rPr>
  </w:style>
  <w:style w:type="paragraph" w:styleId="a4">
    <w:name w:val="annotation text"/>
    <w:basedOn w:val="a"/>
    <w:link w:val="a5"/>
    <w:uiPriority w:val="99"/>
    <w:semiHidden/>
    <w:unhideWhenUsed/>
    <w:rsid w:val="007B263A"/>
    <w:pPr>
      <w:jc w:val="left"/>
    </w:pPr>
  </w:style>
  <w:style w:type="character" w:customStyle="1" w:styleId="a5">
    <w:name w:val="コメント文字列 (文字)"/>
    <w:basedOn w:val="a0"/>
    <w:link w:val="a4"/>
    <w:uiPriority w:val="99"/>
    <w:semiHidden/>
    <w:rsid w:val="007B263A"/>
  </w:style>
  <w:style w:type="paragraph" w:styleId="a6">
    <w:name w:val="annotation subject"/>
    <w:basedOn w:val="a4"/>
    <w:next w:val="a4"/>
    <w:link w:val="a7"/>
    <w:uiPriority w:val="99"/>
    <w:semiHidden/>
    <w:unhideWhenUsed/>
    <w:rsid w:val="007B263A"/>
    <w:rPr>
      <w:b/>
      <w:bCs/>
    </w:rPr>
  </w:style>
  <w:style w:type="character" w:customStyle="1" w:styleId="a7">
    <w:name w:val="コメント内容 (文字)"/>
    <w:basedOn w:val="a5"/>
    <w:link w:val="a6"/>
    <w:uiPriority w:val="99"/>
    <w:semiHidden/>
    <w:rsid w:val="007B263A"/>
    <w:rPr>
      <w:b/>
      <w:bCs/>
    </w:rPr>
  </w:style>
  <w:style w:type="paragraph" w:styleId="a8">
    <w:name w:val="header"/>
    <w:basedOn w:val="a"/>
    <w:link w:val="a9"/>
    <w:uiPriority w:val="99"/>
    <w:unhideWhenUsed/>
    <w:rsid w:val="007B263A"/>
    <w:pPr>
      <w:tabs>
        <w:tab w:val="center" w:pos="4252"/>
        <w:tab w:val="right" w:pos="8504"/>
      </w:tabs>
      <w:snapToGrid w:val="0"/>
    </w:pPr>
  </w:style>
  <w:style w:type="character" w:customStyle="1" w:styleId="a9">
    <w:name w:val="ヘッダー (文字)"/>
    <w:basedOn w:val="a0"/>
    <w:link w:val="a8"/>
    <w:uiPriority w:val="99"/>
    <w:rsid w:val="007B263A"/>
  </w:style>
  <w:style w:type="paragraph" w:styleId="aa">
    <w:name w:val="footer"/>
    <w:basedOn w:val="a"/>
    <w:link w:val="ab"/>
    <w:uiPriority w:val="99"/>
    <w:unhideWhenUsed/>
    <w:rsid w:val="007B263A"/>
    <w:pPr>
      <w:tabs>
        <w:tab w:val="center" w:pos="4252"/>
        <w:tab w:val="right" w:pos="8504"/>
      </w:tabs>
      <w:snapToGrid w:val="0"/>
    </w:pPr>
  </w:style>
  <w:style w:type="character" w:customStyle="1" w:styleId="ab">
    <w:name w:val="フッター (文字)"/>
    <w:basedOn w:val="a0"/>
    <w:link w:val="aa"/>
    <w:uiPriority w:val="99"/>
    <w:rsid w:val="007B263A"/>
  </w:style>
  <w:style w:type="paragraph" w:styleId="ac">
    <w:name w:val="Balloon Text"/>
    <w:basedOn w:val="a"/>
    <w:link w:val="ad"/>
    <w:uiPriority w:val="99"/>
    <w:semiHidden/>
    <w:unhideWhenUsed/>
    <w:rsid w:val="005533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33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6</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部会運営委員会</dc:creator>
  <cp:keywords/>
  <dc:description/>
  <cp:lastModifiedBy>禎之 瀧本</cp:lastModifiedBy>
  <cp:revision>7</cp:revision>
  <dcterms:created xsi:type="dcterms:W3CDTF">2021-05-01T00:26:00Z</dcterms:created>
  <dcterms:modified xsi:type="dcterms:W3CDTF">2024-07-05T06:39:00Z</dcterms:modified>
</cp:coreProperties>
</file>